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8EC" w:rsidRPr="00B348EC" w:rsidRDefault="00B348EC" w:rsidP="00B348EC">
      <w:pPr>
        <w:keepNext/>
        <w:outlineLvl w:val="0"/>
        <w:rPr>
          <w:b/>
          <w:bCs/>
          <w:sz w:val="24"/>
          <w:szCs w:val="24"/>
        </w:rPr>
      </w:pPr>
      <w:r w:rsidRPr="00B348EC">
        <w:rPr>
          <w:b/>
          <w:bCs/>
          <w:sz w:val="24"/>
          <w:szCs w:val="24"/>
        </w:rPr>
        <w:t>Service Bâtiments – Logistique – Espaces Publics</w:t>
      </w:r>
    </w:p>
    <w:p w:rsidR="00B348EC" w:rsidRDefault="00B348EC" w:rsidP="00262E25">
      <w:pPr>
        <w:tabs>
          <w:tab w:val="left" w:pos="1211"/>
        </w:tabs>
      </w:pPr>
      <w:r>
        <w:t>Bâtiment de Halles</w:t>
      </w:r>
    </w:p>
    <w:p w:rsidR="00B348EC" w:rsidRDefault="00B348EC" w:rsidP="00262E25">
      <w:pPr>
        <w:tabs>
          <w:tab w:val="left" w:pos="1211"/>
        </w:tabs>
      </w:pPr>
      <w:r>
        <w:t>1 place Dorian</w:t>
      </w:r>
    </w:p>
    <w:p w:rsidR="00B348EC" w:rsidRDefault="00B348EC" w:rsidP="00262E25">
      <w:pPr>
        <w:tabs>
          <w:tab w:val="left" w:pos="1211"/>
        </w:tabs>
      </w:pPr>
      <w:r>
        <w:t>25200 MONTBELIARD</w:t>
      </w:r>
    </w:p>
    <w:p w:rsidR="00B348EC" w:rsidRPr="00E86D62" w:rsidRDefault="00E86D62" w:rsidP="00E86D62">
      <w:pPr>
        <w:pStyle w:val="Titre"/>
        <w:jc w:val="right"/>
        <w:rPr>
          <w:rStyle w:val="Accentuationintense"/>
          <w:rFonts w:ascii="Arial" w:hAnsi="Arial"/>
          <w:color w:val="auto"/>
          <w:sz w:val="22"/>
          <w:szCs w:val="22"/>
        </w:rPr>
      </w:pPr>
      <w:r w:rsidRPr="00E86D62">
        <w:rPr>
          <w:rStyle w:val="Accentuationintense"/>
          <w:color w:val="auto"/>
          <w:sz w:val="22"/>
          <w:szCs w:val="22"/>
        </w:rPr>
        <w:t>Contact</w:t>
      </w:r>
      <w:r w:rsidR="00B348EC" w:rsidRPr="00E86D62">
        <w:rPr>
          <w:rStyle w:val="Accentuationintense"/>
          <w:rFonts w:ascii="Arial" w:hAnsi="Arial"/>
          <w:color w:val="auto"/>
          <w:sz w:val="22"/>
          <w:szCs w:val="22"/>
        </w:rPr>
        <w:t> :</w:t>
      </w:r>
    </w:p>
    <w:p w:rsidR="00B348EC" w:rsidRPr="00E86D62" w:rsidRDefault="00B348EC" w:rsidP="00E86D62">
      <w:pPr>
        <w:pStyle w:val="Titre"/>
        <w:jc w:val="right"/>
        <w:rPr>
          <w:rStyle w:val="Accentuationintense"/>
          <w:rFonts w:ascii="Arial" w:hAnsi="Arial"/>
          <w:b w:val="0"/>
          <w:color w:val="auto"/>
          <w:sz w:val="22"/>
          <w:szCs w:val="22"/>
        </w:rPr>
      </w:pPr>
      <w:r w:rsidRPr="00E86D62">
        <w:rPr>
          <w:rStyle w:val="Accentuationintense"/>
          <w:rFonts w:ascii="Arial" w:hAnsi="Arial"/>
          <w:b w:val="0"/>
          <w:color w:val="auto"/>
          <w:sz w:val="22"/>
          <w:szCs w:val="22"/>
        </w:rPr>
        <w:t>Gestion du Domaine Public</w:t>
      </w:r>
    </w:p>
    <w:p w:rsidR="00B348EC" w:rsidRPr="00E86D62" w:rsidRDefault="00B348EC" w:rsidP="00E86D62">
      <w:pPr>
        <w:pStyle w:val="Titre"/>
        <w:jc w:val="right"/>
        <w:rPr>
          <w:rStyle w:val="Accentuationintense"/>
          <w:rFonts w:ascii="Arial" w:hAnsi="Arial"/>
          <w:b w:val="0"/>
          <w:color w:val="auto"/>
          <w:sz w:val="22"/>
          <w:szCs w:val="22"/>
        </w:rPr>
      </w:pPr>
      <w:r w:rsidRPr="00E86D62">
        <w:rPr>
          <w:rStyle w:val="Accentuationintense"/>
          <w:rFonts w:ascii="Arial" w:hAnsi="Arial"/>
          <w:b w:val="0"/>
          <w:color w:val="auto"/>
          <w:sz w:val="22"/>
          <w:szCs w:val="22"/>
        </w:rPr>
        <w:t>domainepublic@montbeliard.com</w:t>
      </w:r>
    </w:p>
    <w:p w:rsidR="00C8587C" w:rsidRPr="00C8587C" w:rsidRDefault="00CA486C" w:rsidP="00C8587C">
      <w:pPr>
        <w:jc w:val="center"/>
        <w:rPr>
          <w:color w:val="FF0000"/>
        </w:rPr>
      </w:pPr>
      <w:r w:rsidRPr="00CA486C">
        <w:rPr>
          <w:b/>
          <w:noProof/>
          <w:color w:val="FF0000"/>
          <w:sz w:val="24"/>
          <w:szCs w:val="24"/>
        </w:rPr>
        <w:t>!!</w:t>
      </w:r>
      <w:r w:rsidR="00E65F67" w:rsidRPr="00CA486C">
        <w:rPr>
          <w:b/>
          <w:color w:val="FF0000"/>
          <w:sz w:val="24"/>
          <w:szCs w:val="24"/>
        </w:rPr>
        <w:t xml:space="preserve"> </w:t>
      </w:r>
      <w:r w:rsidR="00A3279E">
        <w:rPr>
          <w:color w:val="FF0000"/>
        </w:rPr>
        <w:t xml:space="preserve"> </w:t>
      </w:r>
      <w:r w:rsidR="00C8587C" w:rsidRPr="00A3279E">
        <w:rPr>
          <w:b/>
          <w:color w:val="FF0000"/>
          <w:sz w:val="24"/>
          <w:szCs w:val="24"/>
        </w:rPr>
        <w:t>D</w:t>
      </w:r>
      <w:r w:rsidR="00E65F67" w:rsidRPr="00A3279E">
        <w:rPr>
          <w:b/>
          <w:color w:val="FF0000"/>
          <w:sz w:val="24"/>
          <w:szCs w:val="24"/>
        </w:rPr>
        <w:t xml:space="preserve">emande à faire au minimum 10 jours avant la date </w:t>
      </w:r>
      <w:r w:rsidR="003F79C1">
        <w:rPr>
          <w:b/>
          <w:color w:val="FF0000"/>
          <w:sz w:val="24"/>
          <w:szCs w:val="24"/>
        </w:rPr>
        <w:t>souhaitée.</w:t>
      </w:r>
    </w:p>
    <w:p w:rsidR="00E86D62" w:rsidRDefault="00E86D62" w:rsidP="00262E25">
      <w:pPr>
        <w:tabs>
          <w:tab w:val="left" w:pos="1211"/>
        </w:tabs>
      </w:pPr>
    </w:p>
    <w:p w:rsidR="00ED47BE" w:rsidRDefault="00ED47BE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DEMANDE</w:t>
      </w:r>
    </w:p>
    <w:p w:rsidR="00561AEB" w:rsidRDefault="00CA486C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D’</w:t>
      </w:r>
      <w:r w:rsidR="008104D6" w:rsidRPr="004B29A3">
        <w:rPr>
          <w:rFonts w:cs="Arial"/>
          <w:b/>
          <w:sz w:val="32"/>
          <w:szCs w:val="32"/>
        </w:rPr>
        <w:t xml:space="preserve">AUTORISATION </w:t>
      </w:r>
      <w:r w:rsidR="00135675">
        <w:rPr>
          <w:rFonts w:cs="Arial"/>
          <w:b/>
          <w:sz w:val="32"/>
          <w:szCs w:val="32"/>
        </w:rPr>
        <w:t xml:space="preserve">DE STATIONNEMENT </w:t>
      </w:r>
    </w:p>
    <w:p w:rsidR="00A3279E" w:rsidRDefault="00A3279E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32"/>
          <w:szCs w:val="32"/>
        </w:rPr>
      </w:pPr>
    </w:p>
    <w:p w:rsidR="00A3279E" w:rsidRDefault="00A3279E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24"/>
          <w:szCs w:val="24"/>
        </w:rPr>
      </w:pPr>
      <w:r w:rsidRPr="00A3279E">
        <w:rPr>
          <w:rFonts w:cs="Arial"/>
          <w:b/>
          <w:sz w:val="24"/>
          <w:szCs w:val="24"/>
        </w:rPr>
        <w:t xml:space="preserve">à transmettre à </w:t>
      </w:r>
      <w:hyperlink r:id="rId8" w:history="1">
        <w:r w:rsidR="00B04A36" w:rsidRPr="009919DE">
          <w:rPr>
            <w:rStyle w:val="Lienhypertexte"/>
            <w:rFonts w:cs="Arial"/>
            <w:b/>
            <w:sz w:val="24"/>
            <w:szCs w:val="24"/>
          </w:rPr>
          <w:t>domainepublic@montbeliard.com</w:t>
        </w:r>
      </w:hyperlink>
    </w:p>
    <w:p w:rsidR="00B04A36" w:rsidRPr="00A3279E" w:rsidRDefault="00B04A36" w:rsidP="008760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BE5F1" w:themeFill="accent1" w:themeFillTint="33"/>
        <w:jc w:val="center"/>
        <w:rPr>
          <w:rFonts w:cs="Arial"/>
          <w:b/>
          <w:sz w:val="24"/>
          <w:szCs w:val="24"/>
        </w:rPr>
      </w:pPr>
    </w:p>
    <w:p w:rsidR="00561AEB" w:rsidRDefault="00561AEB" w:rsidP="00561AEB">
      <w:pPr>
        <w:rPr>
          <w:rFonts w:cs="Arial"/>
        </w:rPr>
      </w:pPr>
    </w:p>
    <w:p w:rsidR="00A3279E" w:rsidRPr="00101A57" w:rsidRDefault="00A3279E" w:rsidP="00561AEB">
      <w:pPr>
        <w:jc w:val="both"/>
        <w:rPr>
          <w:rFonts w:cs="Arial"/>
        </w:rPr>
      </w:pPr>
    </w:p>
    <w:p w:rsidR="008104D6" w:rsidRPr="00F57381" w:rsidRDefault="008104D6" w:rsidP="00CF628B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 w:rsidRPr="00F57381">
        <w:rPr>
          <w:rFonts w:cs="Arial"/>
          <w:b/>
          <w:sz w:val="22"/>
          <w:szCs w:val="22"/>
        </w:rPr>
        <w:t>DEMANDEUR</w:t>
      </w:r>
    </w:p>
    <w:p w:rsidR="009D6CB3" w:rsidRPr="00B04A36" w:rsidRDefault="00C8587C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Fonts w:cs="Arial"/>
          <w:color w:val="548DD4" w:themeColor="text2" w:themeTint="99"/>
          <w:sz w:val="22"/>
          <w:szCs w:val="22"/>
        </w:rPr>
      </w:pPr>
      <w:r w:rsidRPr="00B04A36">
        <w:rPr>
          <w:rStyle w:val="Accentuation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Accentuation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Accentuation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Accentuationintense"/>
          <w:rFonts w:cs="Arial"/>
          <w:color w:val="548DD4" w:themeColor="text2" w:themeTint="99"/>
          <w:sz w:val="24"/>
          <w:szCs w:val="24"/>
        </w:rPr>
        <w:tab/>
      </w:r>
      <w:r w:rsidR="00F57381" w:rsidRPr="00B04A36">
        <w:rPr>
          <w:rStyle w:val="Accentuationintense"/>
          <w:rFonts w:cs="Arial"/>
          <w:color w:val="548DD4" w:themeColor="text2" w:themeTint="99"/>
          <w:sz w:val="24"/>
          <w:szCs w:val="24"/>
        </w:rPr>
        <w:tab/>
      </w:r>
      <w:r w:rsidRPr="00B04A36">
        <w:rPr>
          <w:rStyle w:val="Accentuationintense"/>
          <w:rFonts w:cs="Arial"/>
          <w:color w:val="548DD4" w:themeColor="text2" w:themeTint="99"/>
          <w:sz w:val="24"/>
          <w:szCs w:val="24"/>
        </w:rPr>
        <w:tab/>
      </w:r>
    </w:p>
    <w:p w:rsidR="008104D6" w:rsidRPr="00B548C6" w:rsidRDefault="008104D6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Accentuationintense"/>
          <w:rFonts w:cs="Arial"/>
          <w:b w:val="0"/>
          <w:i w:val="0"/>
          <w:color w:val="auto"/>
          <w:sz w:val="22"/>
          <w:szCs w:val="22"/>
        </w:rPr>
      </w:pPr>
      <w:proofErr w:type="gramStart"/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Nom:</w:t>
      </w:r>
      <w:proofErr w:type="gramEnd"/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 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ab/>
      </w:r>
    </w:p>
    <w:p w:rsidR="008104D6" w:rsidRPr="00B548C6" w:rsidRDefault="009D6CB3" w:rsidP="002C04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Accentuation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Prénom : 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8104D6" w:rsidRPr="00B548C6" w:rsidRDefault="008104D6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Accentuation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Adresse postale :</w:t>
      </w:r>
      <w:r w:rsidR="00F57381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 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"/>
            </w:textInput>
          </w:ffData>
        </w:fldChar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.............................................................................................................................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8104D6" w:rsidRPr="00B548C6" w:rsidRDefault="008104D6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Accentuation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Code Postal : 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"/>
            </w:textInput>
          </w:ffData>
        </w:fldChar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....................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="007062B8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Ville</w:t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 : 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...............................................................................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end"/>
      </w:r>
    </w:p>
    <w:p w:rsidR="00CF628B" w:rsidRPr="00B548C6" w:rsidRDefault="008104D6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Style w:val="Accentuationintense"/>
          <w:rFonts w:cs="Arial"/>
          <w:b w:val="0"/>
          <w:i w:val="0"/>
          <w:color w:val="auto"/>
          <w:sz w:val="22"/>
          <w:szCs w:val="22"/>
        </w:rPr>
      </w:pP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Téléphone : 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instrText xml:space="preserve"> FORMTEXT </w:instrTex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separate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..........................................</w:t>
      </w:r>
      <w:r w:rsidR="00A62EFE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fldChar w:fldCharType="end"/>
      </w:r>
      <w:r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   </w:t>
      </w:r>
      <w:r w:rsidR="00CF628B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      </w:t>
      </w:r>
      <w:r w:rsidR="00B02F34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        </w:t>
      </w:r>
      <w:r w:rsidR="00CF628B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 xml:space="preserve">       Courriel : …</w:t>
      </w:r>
      <w:r w:rsidR="00B231CA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……</w:t>
      </w:r>
      <w:proofErr w:type="gramStart"/>
      <w:r w:rsidR="00B231CA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…….</w:t>
      </w:r>
      <w:proofErr w:type="gramEnd"/>
      <w:r w:rsidR="00CF628B" w:rsidRPr="00B548C6">
        <w:rPr>
          <w:rStyle w:val="Accentuationintense"/>
          <w:rFonts w:cs="Arial"/>
          <w:b w:val="0"/>
          <w:i w:val="0"/>
          <w:color w:val="auto"/>
          <w:sz w:val="22"/>
          <w:szCs w:val="22"/>
        </w:rPr>
        <w:t>…@.....</w:t>
      </w:r>
    </w:p>
    <w:p w:rsidR="008104D6" w:rsidRDefault="008104D6" w:rsidP="008104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120"/>
        <w:ind w:firstLine="198"/>
        <w:rPr>
          <w:rFonts w:ascii="Comic Sans MS" w:hAnsi="Comic Sans MS"/>
          <w:sz w:val="18"/>
          <w:szCs w:val="18"/>
        </w:rPr>
      </w:pPr>
    </w:p>
    <w:p w:rsidR="00A3279E" w:rsidRDefault="00A3279E" w:rsidP="00561AEB"/>
    <w:p w:rsidR="00784274" w:rsidRPr="00F57381" w:rsidRDefault="00784274" w:rsidP="00784274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Lieu de stationnement demandé</w:t>
      </w:r>
    </w:p>
    <w:p w:rsidR="00784274" w:rsidRPr="00CF628B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3D4AB8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N°</w:t>
      </w:r>
      <w:r w:rsidR="003D4AB8">
        <w:rPr>
          <w:rFonts w:cs="Arial"/>
          <w:sz w:val="22"/>
          <w:szCs w:val="22"/>
        </w:rPr>
        <w:t xml:space="preserve"> de Voirie </w:t>
      </w:r>
      <w:r>
        <w:rPr>
          <w:rFonts w:cs="Arial"/>
          <w:sz w:val="22"/>
          <w:szCs w:val="22"/>
        </w:rPr>
        <w:t>……...</w:t>
      </w:r>
      <w:r w:rsidR="003D4AB8">
        <w:rPr>
          <w:rFonts w:cs="Arial"/>
          <w:sz w:val="22"/>
          <w:szCs w:val="22"/>
        </w:rPr>
        <w:t xml:space="preserve">                      </w:t>
      </w:r>
    </w:p>
    <w:p w:rsidR="003D4AB8" w:rsidRDefault="003D4AB8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Pr="00B4026F" w:rsidRDefault="003D4AB8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Adresse :   ……………….</w:t>
      </w:r>
    </w:p>
    <w:p w:rsidR="00784274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3D4AB8" w:rsidRPr="003D4AB8" w:rsidRDefault="003D4AB8" w:rsidP="003D4A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Cs/>
          <w:iCs/>
          <w:sz w:val="22"/>
          <w:szCs w:val="22"/>
        </w:rPr>
      </w:pPr>
      <w:r w:rsidRPr="003D4AB8">
        <w:rPr>
          <w:rFonts w:cs="Arial"/>
          <w:bCs/>
          <w:iCs/>
          <w:sz w:val="22"/>
          <w:szCs w:val="22"/>
        </w:rPr>
        <w:t xml:space="preserve">Date et heure du début      le :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  <w:r w:rsidRPr="003D4AB8">
        <w:rPr>
          <w:rFonts w:cs="Arial"/>
          <w:bCs/>
          <w:iCs/>
          <w:sz w:val="22"/>
          <w:szCs w:val="22"/>
        </w:rPr>
        <w:t xml:space="preserve">   à  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</w:p>
    <w:p w:rsidR="003D4AB8" w:rsidRPr="003D4AB8" w:rsidRDefault="003D4AB8" w:rsidP="003D4A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Cs/>
          <w:iCs/>
          <w:sz w:val="22"/>
          <w:szCs w:val="22"/>
        </w:rPr>
      </w:pPr>
      <w:r w:rsidRPr="003D4AB8">
        <w:rPr>
          <w:rFonts w:cs="Arial"/>
          <w:bCs/>
          <w:iCs/>
          <w:sz w:val="22"/>
          <w:szCs w:val="22"/>
        </w:rPr>
        <w:t xml:space="preserve">Date et heure de fin           le :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  <w:r w:rsidRPr="003D4AB8">
        <w:rPr>
          <w:rFonts w:cs="Arial"/>
          <w:bCs/>
          <w:iCs/>
          <w:sz w:val="22"/>
          <w:szCs w:val="22"/>
        </w:rPr>
        <w:t xml:space="preserve">   à   </w:t>
      </w:r>
      <w:r w:rsidRPr="003D4AB8">
        <w:rPr>
          <w:rFonts w:cs="Arial"/>
          <w:bCs/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3D4AB8">
        <w:rPr>
          <w:rFonts w:cs="Arial"/>
          <w:bCs/>
          <w:iCs/>
          <w:sz w:val="22"/>
          <w:szCs w:val="22"/>
        </w:rPr>
        <w:instrText xml:space="preserve"> FORMTEXT </w:instrText>
      </w:r>
      <w:r w:rsidRPr="003D4AB8">
        <w:rPr>
          <w:rFonts w:cs="Arial"/>
          <w:bCs/>
          <w:iCs/>
          <w:sz w:val="22"/>
          <w:szCs w:val="22"/>
        </w:rPr>
      </w:r>
      <w:r w:rsidRPr="003D4AB8">
        <w:rPr>
          <w:rFonts w:cs="Arial"/>
          <w:bCs/>
          <w:iCs/>
          <w:sz w:val="22"/>
          <w:szCs w:val="22"/>
        </w:rPr>
        <w:fldChar w:fldCharType="separate"/>
      </w:r>
      <w:r w:rsidRPr="003D4AB8">
        <w:rPr>
          <w:rFonts w:cs="Arial"/>
          <w:bCs/>
          <w:iCs/>
          <w:sz w:val="22"/>
          <w:szCs w:val="22"/>
        </w:rPr>
        <w:t>..........................................</w:t>
      </w:r>
      <w:r w:rsidRPr="003D4AB8">
        <w:rPr>
          <w:rFonts w:cs="Arial"/>
          <w:sz w:val="22"/>
          <w:szCs w:val="22"/>
        </w:rPr>
        <w:fldChar w:fldCharType="end"/>
      </w:r>
    </w:p>
    <w:p w:rsidR="003D4AB8" w:rsidRDefault="003D4AB8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784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784274" w:rsidRDefault="00784274" w:rsidP="00561AEB"/>
    <w:p w:rsidR="00784274" w:rsidRDefault="00784274" w:rsidP="00561AEB"/>
    <w:p w:rsidR="00B348EC" w:rsidRPr="00F57381" w:rsidRDefault="00CF628B" w:rsidP="00CF628B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 w:rsidRPr="00F57381">
        <w:rPr>
          <w:rFonts w:cs="Arial"/>
          <w:b/>
          <w:sz w:val="22"/>
          <w:szCs w:val="22"/>
        </w:rPr>
        <w:t>TYPE DE VEHICULES</w:t>
      </w:r>
    </w:p>
    <w:p w:rsidR="00CF628B" w:rsidRPr="00CF628B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CF628B" w:rsidRPr="00B4026F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 w:rsidRPr="00B4026F">
        <w:rPr>
          <w:rFonts w:cs="Arial"/>
          <w:sz w:val="22"/>
          <w:szCs w:val="22"/>
        </w:rPr>
        <w:t xml:space="preserve">Véhicule léger </w:t>
      </w:r>
      <w:r w:rsidR="00C720E4" w:rsidRPr="00B4026F">
        <w:rPr>
          <w:rFonts w:cs="Arial"/>
          <w:sz w:val="22"/>
          <w:szCs w:val="22"/>
        </w:rPr>
        <w:t xml:space="preserve">                                          </w:t>
      </w:r>
      <w:r w:rsidR="00DF4333" w:rsidRPr="00B4026F">
        <w:rPr>
          <w:rFonts w:cs="Arial"/>
          <w:sz w:val="22"/>
          <w:szCs w:val="22"/>
        </w:rPr>
        <w:t xml:space="preserve">      </w:t>
      </w:r>
      <w:r w:rsidR="00C720E4" w:rsidRPr="00B4026F">
        <w:rPr>
          <w:rFonts w:cs="Arial"/>
          <w:sz w:val="22"/>
          <w:szCs w:val="22"/>
        </w:rPr>
        <w:t xml:space="preserve">  </w:t>
      </w:r>
      <w:r w:rsidR="006977CB">
        <w:rPr>
          <w:rFonts w:cs="Arial"/>
          <w:sz w:val="22"/>
          <w:szCs w:val="22"/>
        </w:rPr>
        <w:t xml:space="preserve"> </w:t>
      </w:r>
      <w:r w:rsidR="00C720E4" w:rsidRPr="00B4026F">
        <w:rPr>
          <w:rFonts w:cs="Arial"/>
          <w:sz w:val="22"/>
          <w:szCs w:val="22"/>
        </w:rPr>
        <w:t xml:space="preserve">   </w:t>
      </w:r>
      <w:r w:rsidRPr="00B4026F">
        <w:rPr>
          <w:rFonts w:cs="Arial"/>
          <w:sz w:val="22"/>
          <w:szCs w:val="22"/>
        </w:rPr>
        <w:t>n</w:t>
      </w:r>
      <w:r w:rsidR="00C720E4" w:rsidRPr="00B4026F">
        <w:rPr>
          <w:rFonts w:cs="Arial"/>
          <w:sz w:val="22"/>
          <w:szCs w:val="22"/>
        </w:rPr>
        <w:t>ombre</w:t>
      </w:r>
      <w:r w:rsidRPr="00B4026F">
        <w:rPr>
          <w:rFonts w:cs="Arial"/>
          <w:sz w:val="22"/>
          <w:szCs w:val="22"/>
        </w:rPr>
        <w:t xml:space="preserve"> : ………………</w:t>
      </w:r>
    </w:p>
    <w:p w:rsidR="00CF628B" w:rsidRPr="00B4026F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B4026F">
        <w:rPr>
          <w:rFonts w:cs="Arial"/>
          <w:sz w:val="22"/>
          <w:szCs w:val="22"/>
        </w:rPr>
        <w:t>  Véhicule utilitaire</w:t>
      </w:r>
      <w:r w:rsidR="00C720E4" w:rsidRPr="00B4026F">
        <w:rPr>
          <w:rFonts w:cs="Arial"/>
          <w:sz w:val="22"/>
          <w:szCs w:val="22"/>
        </w:rPr>
        <w:t xml:space="preserve">                                 </w:t>
      </w:r>
      <w:r w:rsidRPr="00B4026F">
        <w:rPr>
          <w:rFonts w:cs="Arial"/>
          <w:sz w:val="22"/>
          <w:szCs w:val="22"/>
        </w:rPr>
        <w:t xml:space="preserve">   </w:t>
      </w:r>
      <w:r w:rsidR="00DF4333" w:rsidRPr="00B4026F">
        <w:rPr>
          <w:rFonts w:cs="Arial"/>
          <w:sz w:val="22"/>
          <w:szCs w:val="22"/>
        </w:rPr>
        <w:t xml:space="preserve">    </w:t>
      </w:r>
      <w:r w:rsidRPr="00B4026F">
        <w:rPr>
          <w:rFonts w:cs="Arial"/>
          <w:sz w:val="22"/>
          <w:szCs w:val="22"/>
        </w:rPr>
        <w:t xml:space="preserve">   </w:t>
      </w:r>
      <w:r w:rsidR="00DF4333" w:rsidRPr="00B4026F">
        <w:rPr>
          <w:rFonts w:cs="Arial"/>
          <w:sz w:val="22"/>
          <w:szCs w:val="22"/>
        </w:rPr>
        <w:t xml:space="preserve"> </w:t>
      </w:r>
      <w:r w:rsidRPr="00B4026F">
        <w:rPr>
          <w:rFonts w:cs="Arial"/>
          <w:sz w:val="22"/>
          <w:szCs w:val="22"/>
        </w:rPr>
        <w:t xml:space="preserve"> </w:t>
      </w:r>
      <w:r w:rsidR="008331B8">
        <w:rPr>
          <w:rFonts w:cs="Arial"/>
          <w:sz w:val="22"/>
          <w:szCs w:val="22"/>
        </w:rPr>
        <w:t xml:space="preserve"> </w:t>
      </w:r>
      <w:r w:rsidR="00DF4333" w:rsidRPr="00B4026F">
        <w:rPr>
          <w:rFonts w:cs="Arial"/>
          <w:sz w:val="22"/>
          <w:szCs w:val="22"/>
        </w:rPr>
        <w:t xml:space="preserve"> </w:t>
      </w:r>
      <w:r w:rsidR="006977CB">
        <w:rPr>
          <w:rFonts w:cs="Arial"/>
          <w:sz w:val="22"/>
          <w:szCs w:val="22"/>
        </w:rPr>
        <w:t xml:space="preserve"> </w:t>
      </w:r>
      <w:r w:rsidRPr="00B4026F">
        <w:rPr>
          <w:rFonts w:cs="Arial"/>
          <w:sz w:val="22"/>
          <w:szCs w:val="22"/>
        </w:rPr>
        <w:t xml:space="preserve">  n</w:t>
      </w:r>
      <w:r w:rsidR="00C720E4" w:rsidRPr="00B4026F">
        <w:rPr>
          <w:rFonts w:cs="Arial"/>
          <w:sz w:val="22"/>
          <w:szCs w:val="22"/>
        </w:rPr>
        <w:t>ombre</w:t>
      </w:r>
      <w:r w:rsidRPr="00B4026F">
        <w:rPr>
          <w:rFonts w:cs="Arial"/>
          <w:sz w:val="22"/>
          <w:szCs w:val="22"/>
        </w:rPr>
        <w:t xml:space="preserve"> : ………………</w:t>
      </w:r>
    </w:p>
    <w:p w:rsidR="001037D8" w:rsidRPr="00B4026F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B4026F">
        <w:rPr>
          <w:rFonts w:cs="Arial"/>
          <w:sz w:val="22"/>
          <w:szCs w:val="22"/>
        </w:rPr>
        <w:t xml:space="preserve">  Camion déménagement  </w:t>
      </w:r>
      <w:r w:rsidR="00DF4333" w:rsidRPr="00B4026F">
        <w:rPr>
          <w:rFonts w:cs="Arial"/>
          <w:sz w:val="22"/>
          <w:szCs w:val="22"/>
        </w:rPr>
        <w:t>&gt;</w:t>
      </w:r>
      <w:r w:rsidRPr="00B4026F">
        <w:rPr>
          <w:rFonts w:cs="Arial"/>
          <w:sz w:val="22"/>
          <w:szCs w:val="22"/>
        </w:rPr>
        <w:t xml:space="preserve">  à 3,5T</w:t>
      </w:r>
      <w:r w:rsidR="00DF4333" w:rsidRPr="00B4026F">
        <w:rPr>
          <w:rFonts w:cs="Arial"/>
          <w:sz w:val="22"/>
          <w:szCs w:val="22"/>
        </w:rPr>
        <w:t xml:space="preserve">               </w:t>
      </w:r>
      <w:r w:rsidR="008331B8">
        <w:rPr>
          <w:rFonts w:cs="Arial"/>
          <w:sz w:val="22"/>
          <w:szCs w:val="22"/>
        </w:rPr>
        <w:t xml:space="preserve"> </w:t>
      </w:r>
      <w:r w:rsidR="00DF4333" w:rsidRPr="00B4026F">
        <w:rPr>
          <w:rFonts w:cs="Arial"/>
          <w:sz w:val="22"/>
          <w:szCs w:val="22"/>
        </w:rPr>
        <w:t xml:space="preserve">       </w:t>
      </w:r>
      <w:r w:rsidRPr="00B4026F">
        <w:rPr>
          <w:rFonts w:cs="Arial"/>
          <w:sz w:val="22"/>
          <w:szCs w:val="22"/>
        </w:rPr>
        <w:t>n</w:t>
      </w:r>
      <w:r w:rsidR="00DF4333" w:rsidRPr="00B4026F">
        <w:rPr>
          <w:rFonts w:cs="Arial"/>
          <w:sz w:val="22"/>
          <w:szCs w:val="22"/>
        </w:rPr>
        <w:t>om</w:t>
      </w:r>
      <w:r w:rsidRPr="00B4026F">
        <w:rPr>
          <w:rFonts w:cs="Arial"/>
          <w:sz w:val="22"/>
          <w:szCs w:val="22"/>
        </w:rPr>
        <w:t>b</w:t>
      </w:r>
      <w:r w:rsidR="00DF4333" w:rsidRPr="00B4026F">
        <w:rPr>
          <w:rFonts w:cs="Arial"/>
          <w:sz w:val="22"/>
          <w:szCs w:val="22"/>
        </w:rPr>
        <w:t>re</w:t>
      </w:r>
      <w:r w:rsidRPr="00B4026F">
        <w:rPr>
          <w:rFonts w:cs="Arial"/>
          <w:sz w:val="22"/>
          <w:szCs w:val="22"/>
        </w:rPr>
        <w:t xml:space="preserve"> : …</w:t>
      </w:r>
      <w:r w:rsidR="00B00AB2">
        <w:rPr>
          <w:rFonts w:cs="Arial"/>
          <w:sz w:val="22"/>
          <w:szCs w:val="22"/>
        </w:rPr>
        <w:t>………</w:t>
      </w:r>
      <w:r w:rsidRPr="00B4026F">
        <w:rPr>
          <w:rFonts w:cs="Arial"/>
          <w:sz w:val="22"/>
          <w:szCs w:val="22"/>
        </w:rPr>
        <w:t>……</w:t>
      </w:r>
    </w:p>
    <w:p w:rsidR="00CF628B" w:rsidRPr="00B4026F" w:rsidRDefault="00CF628B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B4026F">
        <w:rPr>
          <w:rFonts w:cs="Arial"/>
          <w:sz w:val="22"/>
          <w:szCs w:val="22"/>
        </w:rPr>
        <w:t xml:space="preserve">  Autre, précisez : …………………………………………… </w:t>
      </w:r>
    </w:p>
    <w:p w:rsidR="00B4026F" w:rsidRDefault="00B4026F" w:rsidP="00CF628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1037D8" w:rsidRDefault="001037D8" w:rsidP="001037D8"/>
    <w:p w:rsidR="002C04C9" w:rsidRDefault="002C04C9" w:rsidP="001037D8"/>
    <w:p w:rsidR="00784274" w:rsidRDefault="00784274" w:rsidP="001037D8"/>
    <w:p w:rsidR="003F79C1" w:rsidRDefault="003F79C1" w:rsidP="001037D8"/>
    <w:p w:rsidR="00784274" w:rsidRDefault="00784274" w:rsidP="001037D8"/>
    <w:p w:rsidR="00784274" w:rsidRDefault="00784274" w:rsidP="001037D8"/>
    <w:p w:rsidR="001037D8" w:rsidRPr="00F57381" w:rsidRDefault="001037D8" w:rsidP="001037D8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 w:rsidRPr="00F57381">
        <w:rPr>
          <w:rFonts w:cs="Arial"/>
          <w:b/>
          <w:sz w:val="22"/>
          <w:szCs w:val="22"/>
        </w:rPr>
        <w:t>MESURES SOUHAITEES</w:t>
      </w: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>Neutralisation de places de stationnement</w:t>
      </w:r>
      <w:r w:rsidR="006977CB">
        <w:rPr>
          <w:rFonts w:cs="Arial"/>
          <w:sz w:val="22"/>
          <w:szCs w:val="22"/>
        </w:rPr>
        <w:t xml:space="preserve">                      nombre : </w:t>
      </w: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>Stationnement sur chaussée</w:t>
      </w:r>
    </w:p>
    <w:p w:rsidR="001037D8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>Stationnement sur trottoir</w:t>
      </w:r>
    </w:p>
    <w:p w:rsidR="001037D8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 xml:space="preserve">  </w:t>
      </w:r>
      <w:r>
        <w:rPr>
          <w:rFonts w:cs="Arial"/>
          <w:sz w:val="22"/>
          <w:szCs w:val="22"/>
        </w:rPr>
        <w:t xml:space="preserve">Enlèvement de mobilier urbain </w:t>
      </w:r>
    </w:p>
    <w:p w:rsidR="001037D8" w:rsidRPr="00CF628B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sz w:val="22"/>
          <w:szCs w:val="22"/>
        </w:rPr>
      </w:pPr>
      <w:r w:rsidRPr="00CF628B">
        <w:rPr>
          <w:rFonts w:cs="Arial"/>
          <w:sz w:val="22"/>
          <w:szCs w:val="22"/>
        </w:rPr>
        <w:t>  Autre, précisez : ……………………………………………</w:t>
      </w:r>
    </w:p>
    <w:p w:rsidR="001037D8" w:rsidRDefault="001037D8" w:rsidP="001037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</w:rPr>
      </w:pPr>
    </w:p>
    <w:p w:rsidR="001037D8" w:rsidRDefault="001037D8" w:rsidP="001037D8">
      <w:pPr>
        <w:rPr>
          <w:rFonts w:cs="Arial"/>
        </w:rPr>
      </w:pPr>
    </w:p>
    <w:p w:rsidR="001B3195" w:rsidRDefault="001B3195" w:rsidP="001037D8">
      <w:pPr>
        <w:rPr>
          <w:rFonts w:cs="Arial"/>
        </w:rPr>
      </w:pPr>
    </w:p>
    <w:p w:rsidR="001B3195" w:rsidRDefault="001B3195" w:rsidP="001037D8">
      <w:pPr>
        <w:rPr>
          <w:rFonts w:cs="Arial"/>
        </w:rPr>
      </w:pPr>
    </w:p>
    <w:p w:rsidR="00A3279E" w:rsidRDefault="00A3279E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B02F34" w:rsidRPr="00F57381" w:rsidRDefault="00B02F34" w:rsidP="00B02F34">
      <w:pPr>
        <w:pBdr>
          <w:top w:val="double" w:sz="4" w:space="1" w:color="auto"/>
          <w:left w:val="double" w:sz="4" w:space="4" w:color="auto"/>
          <w:bottom w:val="single" w:sz="8" w:space="1" w:color="auto"/>
          <w:right w:val="double" w:sz="4" w:space="4" w:color="auto"/>
        </w:pBdr>
        <w:shd w:val="clear" w:color="auto" w:fill="D9D9D9" w:themeFill="background1" w:themeFillShade="D9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ENGAGEMENT DU DEMANDEUR</w:t>
      </w:r>
    </w:p>
    <w:p w:rsidR="00B02F34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00" w:hanging="200"/>
        <w:rPr>
          <w:rFonts w:cs="Arial"/>
        </w:rPr>
      </w:pPr>
    </w:p>
    <w:p w:rsidR="00B02F34" w:rsidRPr="005A3BEF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00" w:hanging="200"/>
        <w:rPr>
          <w:rFonts w:cs="Arial"/>
        </w:rPr>
      </w:pPr>
      <w:r w:rsidRPr="005A3BEF">
        <w:rPr>
          <w:rFonts w:cs="Arial"/>
        </w:rPr>
        <w:t xml:space="preserve">A </w:t>
      </w:r>
      <w:r w:rsidR="00A62EFE" w:rsidRPr="005A3BE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.......................................................</w:t>
      </w:r>
      <w:r w:rsidR="00A62EFE" w:rsidRPr="005A3BEF">
        <w:rPr>
          <w:rFonts w:cs="Arial"/>
        </w:rPr>
        <w:fldChar w:fldCharType="end"/>
      </w:r>
      <w:r w:rsidRPr="005A3BEF">
        <w:rPr>
          <w:rFonts w:cs="Arial"/>
        </w:rPr>
        <w:tab/>
        <w:t xml:space="preserve">le </w:t>
      </w:r>
      <w:r w:rsidR="00A62EFE" w:rsidRPr="005A3BEF">
        <w:rPr>
          <w:rFonts w:cs="Arial"/>
        </w:rPr>
        <w:fldChar w:fldCharType="begin">
          <w:ffData>
            <w:name w:val="Texte4"/>
            <w:enabled/>
            <w:calcOnExit w:val="0"/>
            <w:textInput>
              <w:default w:val="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</w:t>
      </w:r>
      <w:r w:rsidR="00A62EFE" w:rsidRPr="005A3BEF">
        <w:rPr>
          <w:rFonts w:cs="Arial"/>
        </w:rPr>
        <w:fldChar w:fldCharType="end"/>
      </w:r>
      <w:r w:rsidRPr="005A3BEF">
        <w:rPr>
          <w:rFonts w:cs="Arial"/>
        </w:rPr>
        <w:t xml:space="preserve"> / </w:t>
      </w:r>
      <w:r w:rsidR="00A62EFE" w:rsidRPr="005A3BEF">
        <w:rPr>
          <w:rFonts w:cs="Arial"/>
        </w:rPr>
        <w:fldChar w:fldCharType="begin">
          <w:ffData>
            <w:name w:val="Texte4"/>
            <w:enabled/>
            <w:calcOnExit w:val="0"/>
            <w:textInput>
              <w:default w:val="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</w:t>
      </w:r>
      <w:r w:rsidR="00A62EFE" w:rsidRPr="005A3BEF">
        <w:rPr>
          <w:rFonts w:cs="Arial"/>
        </w:rPr>
        <w:fldChar w:fldCharType="end"/>
      </w:r>
      <w:r w:rsidRPr="005A3BEF">
        <w:rPr>
          <w:rFonts w:cs="Arial"/>
        </w:rPr>
        <w:t xml:space="preserve"> / </w:t>
      </w:r>
      <w:r w:rsidR="00A62EFE" w:rsidRPr="005A3BE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5A3BEF">
        <w:rPr>
          <w:rFonts w:cs="Arial"/>
        </w:rPr>
        <w:instrText xml:space="preserve"> FORMTEXT </w:instrText>
      </w:r>
      <w:r w:rsidR="00A62EFE" w:rsidRPr="005A3BEF">
        <w:rPr>
          <w:rFonts w:cs="Arial"/>
        </w:rPr>
      </w:r>
      <w:r w:rsidR="00A62EFE" w:rsidRPr="005A3BEF">
        <w:rPr>
          <w:rFonts w:cs="Arial"/>
        </w:rPr>
        <w:fldChar w:fldCharType="separate"/>
      </w:r>
      <w:r w:rsidRPr="005A3BEF">
        <w:rPr>
          <w:rFonts w:cs="Arial"/>
        </w:rPr>
        <w:t>..........</w:t>
      </w:r>
      <w:r w:rsidR="00A62EFE" w:rsidRPr="005A3BEF">
        <w:rPr>
          <w:rFonts w:cs="Arial"/>
        </w:rPr>
        <w:fldChar w:fldCharType="end"/>
      </w:r>
    </w:p>
    <w:p w:rsidR="00B02F34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02F34" w:rsidRDefault="00B02F34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5A3BEF">
        <w:rPr>
          <w:rFonts w:cs="Arial"/>
        </w:rPr>
        <w:t>Signature :</w:t>
      </w:r>
      <w:r w:rsidRPr="005A3BEF">
        <w:rPr>
          <w:rFonts w:cs="Arial"/>
        </w:rPr>
        <w:tab/>
      </w:r>
    </w:p>
    <w:p w:rsidR="0048754B" w:rsidRPr="005A3BEF" w:rsidRDefault="0048754B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8A2271" w:rsidRDefault="008A2271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8A2271" w:rsidRDefault="008A2271" w:rsidP="00B02F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8A2271" w:rsidRDefault="008A2271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5A3BEF" w:rsidRDefault="005A3BEF" w:rsidP="001037D8">
      <w:pPr>
        <w:rPr>
          <w:rFonts w:cs="Arial"/>
        </w:rPr>
      </w:pPr>
    </w:p>
    <w:p w:rsidR="0048754B" w:rsidRDefault="0048754B" w:rsidP="001037D8">
      <w:pPr>
        <w:rPr>
          <w:rFonts w:cs="Arial"/>
        </w:rPr>
      </w:pPr>
    </w:p>
    <w:p w:rsidR="005A3BEF" w:rsidRDefault="008240F4" w:rsidP="001037D8">
      <w:pPr>
        <w:jc w:val="center"/>
        <w:rPr>
          <w:b/>
          <w:color w:val="365F91" w:themeColor="accent1" w:themeShade="BF"/>
          <w:sz w:val="32"/>
          <w:szCs w:val="32"/>
        </w:rPr>
      </w:pPr>
      <w:r>
        <w:rPr>
          <w:b/>
          <w:color w:val="365F91" w:themeColor="accent1" w:themeShade="BF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5A3BEF" w:rsidRDefault="005A3BEF" w:rsidP="001037D8">
      <w:pPr>
        <w:jc w:val="center"/>
        <w:rPr>
          <w:b/>
          <w:color w:val="365F91" w:themeColor="accent1" w:themeShade="BF"/>
          <w:sz w:val="32"/>
          <w:szCs w:val="32"/>
        </w:rPr>
      </w:pPr>
    </w:p>
    <w:p w:rsidR="00561AEB" w:rsidRPr="005A3BEF" w:rsidRDefault="001037D8" w:rsidP="001037D8">
      <w:pPr>
        <w:jc w:val="center"/>
        <w:rPr>
          <w:b/>
          <w:color w:val="365F91" w:themeColor="accent1" w:themeShade="BF"/>
          <w:sz w:val="32"/>
          <w:szCs w:val="32"/>
        </w:rPr>
      </w:pPr>
      <w:r w:rsidRPr="005A3BEF">
        <w:rPr>
          <w:b/>
          <w:color w:val="365F91" w:themeColor="accent1" w:themeShade="BF"/>
          <w:sz w:val="32"/>
          <w:szCs w:val="32"/>
        </w:rPr>
        <w:t>Information</w:t>
      </w:r>
    </w:p>
    <w:p w:rsidR="00AD0568" w:rsidRPr="005A3BEF" w:rsidRDefault="00AD0568" w:rsidP="005A3BEF">
      <w:pPr>
        <w:rPr>
          <w:color w:val="365F91" w:themeColor="accent1" w:themeShade="BF"/>
        </w:rPr>
      </w:pPr>
    </w:p>
    <w:p w:rsidR="00BA5306" w:rsidRPr="00A3279E" w:rsidRDefault="00BA5306" w:rsidP="005A3BEF">
      <w:pPr>
        <w:ind w:left="200" w:hanging="200"/>
        <w:rPr>
          <w:rFonts w:cs="Arial"/>
          <w:b/>
          <w:bCs/>
          <w:color w:val="365F91" w:themeColor="accent1" w:themeShade="BF"/>
          <w:sz w:val="24"/>
          <w:szCs w:val="24"/>
          <w:u w:val="single"/>
        </w:rPr>
      </w:pPr>
      <w:r w:rsidRPr="00A3279E">
        <w:rPr>
          <w:rFonts w:cs="Arial"/>
          <w:b/>
          <w:bCs/>
          <w:color w:val="365F91" w:themeColor="accent1" w:themeShade="BF"/>
          <w:sz w:val="24"/>
          <w:szCs w:val="24"/>
          <w:u w:val="single"/>
        </w:rPr>
        <w:t>Particuliers :</w:t>
      </w:r>
    </w:p>
    <w:p w:rsidR="00A3279E" w:rsidRDefault="00BA5306" w:rsidP="005A3BEF">
      <w:pPr>
        <w:jc w:val="both"/>
        <w:rPr>
          <w:rFonts w:cs="Arial"/>
          <w:color w:val="365F91" w:themeColor="accent1" w:themeShade="BF"/>
          <w:sz w:val="22"/>
          <w:szCs w:val="22"/>
        </w:rPr>
      </w:pPr>
      <w:r w:rsidRPr="005A3BEF">
        <w:rPr>
          <w:rFonts w:cs="Arial"/>
          <w:color w:val="365F91" w:themeColor="accent1" w:themeShade="BF"/>
          <w:sz w:val="22"/>
          <w:szCs w:val="22"/>
        </w:rPr>
        <w:t xml:space="preserve">La Ville de Montbéliard met à votre disposition gratuitement des panneaux d’interdiction de stationnement. </w:t>
      </w:r>
    </w:p>
    <w:p w:rsidR="00BA5306" w:rsidRPr="005A3BEF" w:rsidRDefault="00BA5306" w:rsidP="005A3BEF">
      <w:pPr>
        <w:jc w:val="both"/>
        <w:rPr>
          <w:rFonts w:cs="Arial"/>
          <w:color w:val="365F91" w:themeColor="accent1" w:themeShade="BF"/>
          <w:sz w:val="22"/>
          <w:szCs w:val="22"/>
        </w:rPr>
      </w:pPr>
      <w:r w:rsidRPr="005A3BEF">
        <w:rPr>
          <w:rFonts w:cs="Arial"/>
          <w:color w:val="365F91" w:themeColor="accent1" w:themeShade="BF"/>
          <w:sz w:val="22"/>
          <w:szCs w:val="22"/>
        </w:rPr>
        <w:t xml:space="preserve">Ceux-ci sont à retirer au service Bâtiments Espaces Publics </w:t>
      </w:r>
      <w:r w:rsidR="00B4026F">
        <w:rPr>
          <w:rFonts w:cs="Arial"/>
          <w:color w:val="365F91" w:themeColor="accent1" w:themeShade="BF"/>
          <w:sz w:val="22"/>
          <w:szCs w:val="22"/>
        </w:rPr>
        <w:t xml:space="preserve">(Bâtiment des Halles Place Dorian) 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>du lundi au vendredi de 8h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3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 xml:space="preserve">0 à </w:t>
      </w:r>
      <w:r w:rsidR="00F302DF" w:rsidRPr="005E5211">
        <w:rPr>
          <w:rFonts w:cs="Arial"/>
          <w:i/>
          <w:color w:val="365F91" w:themeColor="accent1" w:themeShade="BF"/>
          <w:sz w:val="22"/>
          <w:szCs w:val="22"/>
        </w:rPr>
        <w:t>1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1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>h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30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 xml:space="preserve"> et de 13h30 à 1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6</w:t>
      </w:r>
      <w:r w:rsidRPr="005E5211">
        <w:rPr>
          <w:rFonts w:cs="Arial"/>
          <w:i/>
          <w:color w:val="365F91" w:themeColor="accent1" w:themeShade="BF"/>
          <w:sz w:val="22"/>
          <w:szCs w:val="22"/>
        </w:rPr>
        <w:t>h</w:t>
      </w:r>
      <w:r w:rsidR="002B122C">
        <w:rPr>
          <w:rFonts w:cs="Arial"/>
          <w:i/>
          <w:color w:val="365F91" w:themeColor="accent1" w:themeShade="BF"/>
          <w:sz w:val="22"/>
          <w:szCs w:val="22"/>
        </w:rPr>
        <w:t>30</w:t>
      </w:r>
      <w:r w:rsidR="00B4026F">
        <w:rPr>
          <w:rFonts w:cs="Arial"/>
          <w:color w:val="365F91" w:themeColor="accent1" w:themeShade="BF"/>
          <w:sz w:val="22"/>
          <w:szCs w:val="22"/>
        </w:rPr>
        <w:t xml:space="preserve">. </w:t>
      </w:r>
    </w:p>
    <w:p w:rsidR="00A3279E" w:rsidRDefault="00A3279E" w:rsidP="00561AEB">
      <w:pPr>
        <w:rPr>
          <w:rFonts w:cs="Arial"/>
          <w:sz w:val="22"/>
          <w:szCs w:val="22"/>
        </w:rPr>
      </w:pPr>
    </w:p>
    <w:p w:rsidR="00A3279E" w:rsidRDefault="00A3279E" w:rsidP="00561AEB">
      <w:pPr>
        <w:rPr>
          <w:rFonts w:cs="Arial"/>
          <w:sz w:val="22"/>
          <w:szCs w:val="22"/>
        </w:rPr>
      </w:pPr>
    </w:p>
    <w:p w:rsidR="00A3279E" w:rsidRDefault="00A3279E" w:rsidP="00561AEB">
      <w:pPr>
        <w:rPr>
          <w:rFonts w:cs="Arial"/>
          <w:sz w:val="22"/>
          <w:szCs w:val="22"/>
        </w:rPr>
      </w:pPr>
    </w:p>
    <w:p w:rsidR="00F92279" w:rsidRPr="001B3195" w:rsidRDefault="00F92279" w:rsidP="00F92279">
      <w:pPr>
        <w:spacing w:after="160"/>
        <w:jc w:val="both"/>
        <w:rPr>
          <w:rFonts w:cs="Arial"/>
          <w:sz w:val="16"/>
          <w:szCs w:val="16"/>
        </w:rPr>
      </w:pPr>
      <w:r w:rsidRPr="001B3195">
        <w:rPr>
          <w:rFonts w:cs="Arial"/>
          <w:sz w:val="16"/>
          <w:szCs w:val="16"/>
        </w:rPr>
        <w:t>La Ville de Montbéliard met en œuvre un traitement destiné à répondre aux demandes d’arrêtés d’occupation du domaine public. Les informations recueillies sont nécessaires à ce traitement et à la bonne exécution des missions d’intérêts publics associées.</w:t>
      </w:r>
    </w:p>
    <w:p w:rsidR="00F92279" w:rsidRPr="001B3195" w:rsidRDefault="00F92279" w:rsidP="00F92279">
      <w:pPr>
        <w:spacing w:after="160"/>
        <w:jc w:val="both"/>
        <w:rPr>
          <w:rFonts w:cs="Arial"/>
          <w:sz w:val="16"/>
          <w:szCs w:val="16"/>
        </w:rPr>
      </w:pPr>
      <w:r w:rsidRPr="001B3195">
        <w:rPr>
          <w:rFonts w:cs="Arial"/>
          <w:sz w:val="16"/>
          <w:szCs w:val="16"/>
        </w:rPr>
        <w:t>Les données collectées seront conservées pendant 5 années dans le service municipal Bâtiments Logistique Espaces Publics (BLEP) et ne sont accessibles qu’aux services concernés dans la limite de leurs attributions respectives.</w:t>
      </w:r>
    </w:p>
    <w:p w:rsidR="00F92279" w:rsidRPr="001B3195" w:rsidRDefault="00F92279" w:rsidP="00F92279">
      <w:pPr>
        <w:spacing w:after="160"/>
        <w:jc w:val="both"/>
        <w:rPr>
          <w:rFonts w:cs="Arial"/>
          <w:sz w:val="16"/>
          <w:szCs w:val="16"/>
        </w:rPr>
      </w:pPr>
      <w:r w:rsidRPr="001B3195">
        <w:rPr>
          <w:rFonts w:cs="Arial"/>
          <w:sz w:val="16"/>
          <w:szCs w:val="16"/>
        </w:rPr>
        <w:t xml:space="preserve">Afin d’obtenir des informations relatives à ce traitement et pour exercer vos droits d’accès, d’opposition de rectification d’effacement et de limitation, vous pouvez vous adressez à notre délégué à la protection des données (DPO) par courriel à : </w:t>
      </w:r>
      <w:hyperlink r:id="rId9" w:history="1">
        <w:r w:rsidRPr="001B3195">
          <w:rPr>
            <w:rFonts w:cs="Arial"/>
            <w:sz w:val="16"/>
            <w:szCs w:val="16"/>
          </w:rPr>
          <w:t>dpo@montbeliard.com</w:t>
        </w:r>
      </w:hyperlink>
      <w:r w:rsidRPr="001B3195">
        <w:rPr>
          <w:rFonts w:cs="Arial"/>
          <w:sz w:val="16"/>
          <w:szCs w:val="16"/>
        </w:rPr>
        <w:t xml:space="preserve"> ou par courrier à la Mairie de Montbéliard – rue de l’Hôtel de Ville – Service MEDIATHEQUE ARCHIVES - BP 95287 - 25205 Montbéliard cedex. Vous pouvez également introduire une réclamation auprès de la CNIL.</w:t>
      </w:r>
    </w:p>
    <w:p w:rsidR="00F92279" w:rsidRPr="00BA5306" w:rsidRDefault="00F92279" w:rsidP="00561AEB">
      <w:pPr>
        <w:rPr>
          <w:rFonts w:cs="Arial"/>
          <w:sz w:val="22"/>
          <w:szCs w:val="22"/>
        </w:rPr>
      </w:pPr>
    </w:p>
    <w:sectPr w:rsidR="00F92279" w:rsidRPr="00BA5306" w:rsidSect="00D4286F">
      <w:footerReference w:type="default" r:id="rId10"/>
      <w:headerReference w:type="first" r:id="rId11"/>
      <w:pgSz w:w="11906" w:h="16838" w:code="9"/>
      <w:pgMar w:top="1418" w:right="992" w:bottom="709" w:left="1418" w:header="567" w:footer="510" w:gutter="0"/>
      <w:paperSrc w:first="25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0F4" w:rsidRDefault="008240F4">
      <w:r>
        <w:separator/>
      </w:r>
    </w:p>
  </w:endnote>
  <w:endnote w:type="continuationSeparator" w:id="0">
    <w:p w:rsidR="008240F4" w:rsidRDefault="0082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014" w:rsidRDefault="00996014">
    <w:pPr>
      <w:rPr>
        <w:rStyle w:val="Numrodepage"/>
      </w:rPr>
    </w:pPr>
  </w:p>
  <w:p w:rsidR="005A281E" w:rsidRPr="00B231CA" w:rsidRDefault="00B00AB2" w:rsidP="00AD0568">
    <w:pPr>
      <w:pStyle w:val="Pieddepage"/>
      <w:tabs>
        <w:tab w:val="clear" w:pos="4536"/>
        <w:tab w:val="clear" w:pos="9072"/>
      </w:tabs>
      <w:spacing w:after="0"/>
      <w:jc w:val="center"/>
      <w:rPr>
        <w:rStyle w:val="Numrodepage"/>
        <w:sz w:val="18"/>
        <w:szCs w:val="18"/>
      </w:rPr>
    </w:pPr>
    <w:r>
      <w:rPr>
        <w:rStyle w:val="Numrodepage"/>
        <w:sz w:val="18"/>
        <w:szCs w:val="18"/>
      </w:rPr>
      <w:t>D</w:t>
    </w:r>
    <w:r w:rsidR="00AD0568" w:rsidRPr="00B231CA">
      <w:rPr>
        <w:rStyle w:val="Numrodepage"/>
        <w:sz w:val="18"/>
        <w:szCs w:val="18"/>
      </w:rPr>
      <w:t xml:space="preserve">ocument à </w:t>
    </w:r>
    <w:r w:rsidR="00B231CA" w:rsidRPr="00B231CA">
      <w:rPr>
        <w:rStyle w:val="Numrodepage"/>
        <w:sz w:val="18"/>
        <w:szCs w:val="18"/>
      </w:rPr>
      <w:t xml:space="preserve">transmettre à </w:t>
    </w:r>
    <w:r w:rsidR="005A281E" w:rsidRPr="00B231CA">
      <w:rPr>
        <w:rStyle w:val="Numrodepage"/>
        <w:sz w:val="18"/>
        <w:szCs w:val="18"/>
      </w:rPr>
      <w:t>VILLE DE MONTBELIARD</w:t>
    </w:r>
  </w:p>
  <w:p w:rsidR="00B231CA" w:rsidRPr="00B231CA" w:rsidRDefault="00B231CA" w:rsidP="00AD0568">
    <w:pPr>
      <w:pStyle w:val="Pieddepage"/>
      <w:tabs>
        <w:tab w:val="clear" w:pos="4536"/>
        <w:tab w:val="clear" w:pos="9072"/>
      </w:tabs>
      <w:spacing w:after="0"/>
      <w:jc w:val="center"/>
      <w:rPr>
        <w:rStyle w:val="Numrodepage"/>
        <w:sz w:val="18"/>
        <w:szCs w:val="18"/>
      </w:rPr>
    </w:pPr>
    <w:r w:rsidRPr="00B231CA">
      <w:rPr>
        <w:rStyle w:val="Numrodepage"/>
        <w:sz w:val="18"/>
        <w:szCs w:val="18"/>
      </w:rPr>
      <w:t>domainepublic@montbeliard.com</w:t>
    </w:r>
  </w:p>
  <w:p w:rsidR="00996014" w:rsidRDefault="00996014">
    <w:pPr>
      <w:rPr>
        <w:rStyle w:val="Numrodepa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0F4" w:rsidRDefault="008240F4">
      <w:r>
        <w:separator/>
      </w:r>
    </w:p>
  </w:footnote>
  <w:footnote w:type="continuationSeparator" w:id="0">
    <w:p w:rsidR="008240F4" w:rsidRDefault="0082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1E2" w:rsidRDefault="00DD21E2" w:rsidP="00DD21E2">
    <w:pPr>
      <w:pStyle w:val="En-tte"/>
      <w:ind w:left="5664" w:right="480" w:hanging="566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4131945</wp:posOffset>
          </wp:positionH>
          <wp:positionV relativeFrom="paragraph">
            <wp:posOffset>-350520</wp:posOffset>
          </wp:positionV>
          <wp:extent cx="2710180" cy="10483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1E2" w:rsidRDefault="00DD21E2" w:rsidP="00DD21E2">
    <w:pPr>
      <w:pStyle w:val="En-tte"/>
      <w:ind w:left="5664" w:right="480" w:hanging="5664"/>
    </w:pPr>
  </w:p>
  <w:p w:rsidR="00DD21E2" w:rsidRDefault="00DD21E2" w:rsidP="00DD21E2">
    <w:pPr>
      <w:pStyle w:val="En-tte"/>
      <w:ind w:left="5664" w:right="480" w:hanging="5664"/>
    </w:pPr>
  </w:p>
  <w:p w:rsidR="00DD21E2" w:rsidRDefault="00DD21E2" w:rsidP="00DD21E2">
    <w:pPr>
      <w:pStyle w:val="En-tte"/>
      <w:ind w:left="5664" w:right="480" w:hanging="5664"/>
    </w:pPr>
  </w:p>
  <w:p w:rsidR="00DD21E2" w:rsidRDefault="00DD21E2" w:rsidP="00DD21E2">
    <w:pPr>
      <w:pStyle w:val="En-tte"/>
      <w:ind w:left="5664" w:right="480" w:hanging="56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019C"/>
    <w:multiLevelType w:val="hybridMultilevel"/>
    <w:tmpl w:val="B61CCBAC"/>
    <w:lvl w:ilvl="0" w:tplc="5A2CA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71C32"/>
    <w:multiLevelType w:val="hybridMultilevel"/>
    <w:tmpl w:val="AD2AD784"/>
    <w:lvl w:ilvl="0" w:tplc="F4367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attachedTemplate r:id="rId1"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EB"/>
    <w:rsid w:val="00085AAD"/>
    <w:rsid w:val="000A29C2"/>
    <w:rsid w:val="000D2A67"/>
    <w:rsid w:val="001037D8"/>
    <w:rsid w:val="00135675"/>
    <w:rsid w:val="00151879"/>
    <w:rsid w:val="001819C5"/>
    <w:rsid w:val="00196E2C"/>
    <w:rsid w:val="001A268C"/>
    <w:rsid w:val="001B3195"/>
    <w:rsid w:val="00230EF2"/>
    <w:rsid w:val="00262E25"/>
    <w:rsid w:val="00292193"/>
    <w:rsid w:val="002A3638"/>
    <w:rsid w:val="002B122C"/>
    <w:rsid w:val="002C04C9"/>
    <w:rsid w:val="00307B3A"/>
    <w:rsid w:val="003D4AB8"/>
    <w:rsid w:val="003F79C1"/>
    <w:rsid w:val="00455900"/>
    <w:rsid w:val="0048754B"/>
    <w:rsid w:val="004908BF"/>
    <w:rsid w:val="004956E1"/>
    <w:rsid w:val="004B29A3"/>
    <w:rsid w:val="004E1E83"/>
    <w:rsid w:val="0053342A"/>
    <w:rsid w:val="00546DBE"/>
    <w:rsid w:val="00551067"/>
    <w:rsid w:val="00561AEB"/>
    <w:rsid w:val="00563599"/>
    <w:rsid w:val="0059081D"/>
    <w:rsid w:val="005A281E"/>
    <w:rsid w:val="005A3BEF"/>
    <w:rsid w:val="005C3A16"/>
    <w:rsid w:val="005E1430"/>
    <w:rsid w:val="005E5211"/>
    <w:rsid w:val="005F3602"/>
    <w:rsid w:val="006977CB"/>
    <w:rsid w:val="006B35E1"/>
    <w:rsid w:val="007062B8"/>
    <w:rsid w:val="00707344"/>
    <w:rsid w:val="007543C6"/>
    <w:rsid w:val="00784274"/>
    <w:rsid w:val="007B5C14"/>
    <w:rsid w:val="008104D6"/>
    <w:rsid w:val="008232F0"/>
    <w:rsid w:val="008240F4"/>
    <w:rsid w:val="008331B8"/>
    <w:rsid w:val="00851047"/>
    <w:rsid w:val="00876072"/>
    <w:rsid w:val="00885629"/>
    <w:rsid w:val="008859AE"/>
    <w:rsid w:val="00887CFE"/>
    <w:rsid w:val="008A2271"/>
    <w:rsid w:val="008B7765"/>
    <w:rsid w:val="00996014"/>
    <w:rsid w:val="009A7AB7"/>
    <w:rsid w:val="009D6CB3"/>
    <w:rsid w:val="00A16B26"/>
    <w:rsid w:val="00A3279E"/>
    <w:rsid w:val="00A62EFE"/>
    <w:rsid w:val="00AC1059"/>
    <w:rsid w:val="00AC65A6"/>
    <w:rsid w:val="00AD0568"/>
    <w:rsid w:val="00B00AB2"/>
    <w:rsid w:val="00B02F34"/>
    <w:rsid w:val="00B04A36"/>
    <w:rsid w:val="00B231CA"/>
    <w:rsid w:val="00B277C2"/>
    <w:rsid w:val="00B348EC"/>
    <w:rsid w:val="00B4026F"/>
    <w:rsid w:val="00B548C6"/>
    <w:rsid w:val="00BA5306"/>
    <w:rsid w:val="00BE5815"/>
    <w:rsid w:val="00BF092B"/>
    <w:rsid w:val="00C16BA0"/>
    <w:rsid w:val="00C54B55"/>
    <w:rsid w:val="00C550EA"/>
    <w:rsid w:val="00C64615"/>
    <w:rsid w:val="00C720E4"/>
    <w:rsid w:val="00C8587C"/>
    <w:rsid w:val="00CA486C"/>
    <w:rsid w:val="00CF628B"/>
    <w:rsid w:val="00D06CB3"/>
    <w:rsid w:val="00D4286F"/>
    <w:rsid w:val="00D56EE1"/>
    <w:rsid w:val="00D90C83"/>
    <w:rsid w:val="00D93BFA"/>
    <w:rsid w:val="00DD21E2"/>
    <w:rsid w:val="00DE0CD3"/>
    <w:rsid w:val="00DE189C"/>
    <w:rsid w:val="00DF4333"/>
    <w:rsid w:val="00E36712"/>
    <w:rsid w:val="00E41420"/>
    <w:rsid w:val="00E55791"/>
    <w:rsid w:val="00E65F67"/>
    <w:rsid w:val="00E86D62"/>
    <w:rsid w:val="00ED47BE"/>
    <w:rsid w:val="00F302DF"/>
    <w:rsid w:val="00F55BB7"/>
    <w:rsid w:val="00F57381"/>
    <w:rsid w:val="00F83E9C"/>
    <w:rsid w:val="00F92279"/>
    <w:rsid w:val="00FE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F0581ED-636B-4E1C-83C0-4C69CE0F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AEB"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spacing w:before="240" w:after="240"/>
      <w:outlineLvl w:val="0"/>
    </w:pPr>
    <w:rPr>
      <w:rFonts w:eastAsia="Times"/>
      <w:b/>
      <w:bCs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240"/>
      <w:outlineLvl w:val="1"/>
    </w:pPr>
    <w:rPr>
      <w:rFonts w:eastAsia="Times"/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spacing w:before="120" w:after="120"/>
      <w:ind w:left="567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60"/>
    </w:pPr>
    <w:rPr>
      <w:sz w:val="16"/>
      <w:szCs w:val="16"/>
    </w:r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Numrodepage">
    <w:name w:val="page number"/>
    <w:basedOn w:val="Policepardfaut"/>
    <w:semiHidden/>
    <w:rPr>
      <w:sz w:val="16"/>
      <w:szCs w:val="16"/>
    </w:rPr>
  </w:style>
  <w:style w:type="paragraph" w:styleId="Corpsdetexte">
    <w:name w:val="Body Text"/>
    <w:basedOn w:val="Normal"/>
    <w:semiHidden/>
    <w:pPr>
      <w:tabs>
        <w:tab w:val="left" w:pos="5387"/>
      </w:tabs>
    </w:pPr>
  </w:style>
  <w:style w:type="paragraph" w:customStyle="1" w:styleId="TITREDOC">
    <w:name w:val="TITREDOC"/>
    <w:basedOn w:val="Normal"/>
    <w:rPr>
      <w:b/>
      <w:bCs/>
      <w:sz w:val="40"/>
      <w:szCs w:val="40"/>
    </w:rPr>
  </w:style>
  <w:style w:type="paragraph" w:customStyle="1" w:styleId="OBJET">
    <w:name w:val="OBJET"/>
    <w:basedOn w:val="Normal"/>
    <w:pPr>
      <w:ind w:left="709" w:hanging="709"/>
    </w:pPr>
    <w:rPr>
      <w:noProof/>
    </w:rPr>
  </w:style>
  <w:style w:type="paragraph" w:customStyle="1" w:styleId="PJ">
    <w:name w:val="PJ"/>
    <w:basedOn w:val="En-tte"/>
    <w:pPr>
      <w:tabs>
        <w:tab w:val="clear" w:pos="4536"/>
        <w:tab w:val="clear" w:pos="9072"/>
      </w:tabs>
      <w:ind w:left="567" w:hanging="567"/>
    </w:pPr>
  </w:style>
  <w:style w:type="paragraph" w:customStyle="1" w:styleId="COPIE-A">
    <w:name w:val="COPIE-A"/>
    <w:basedOn w:val="Normal"/>
    <w:pPr>
      <w:tabs>
        <w:tab w:val="left" w:pos="1843"/>
      </w:tabs>
    </w:pPr>
    <w:rPr>
      <w:sz w:val="16"/>
      <w:szCs w:val="16"/>
    </w:rPr>
  </w:style>
  <w:style w:type="paragraph" w:customStyle="1" w:styleId="Signataire">
    <w:name w:val="Signataire"/>
    <w:basedOn w:val="Normal"/>
    <w:pPr>
      <w:ind w:left="5387"/>
    </w:pPr>
  </w:style>
  <w:style w:type="paragraph" w:customStyle="1" w:styleId="GROSTITRE">
    <w:name w:val="GROSTITRE"/>
    <w:basedOn w:val="Normal"/>
    <w:pPr>
      <w:pBdr>
        <w:top w:val="single" w:sz="4" w:space="6" w:color="auto" w:shadow="1"/>
        <w:left w:val="single" w:sz="4" w:space="4" w:color="auto" w:shadow="1"/>
        <w:bottom w:val="single" w:sz="4" w:space="6" w:color="auto" w:shadow="1"/>
        <w:right w:val="single" w:sz="4" w:space="4" w:color="auto" w:shadow="1"/>
      </w:pBdr>
      <w:ind w:left="2268" w:right="226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61AE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61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C858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858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C8587C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C8587C"/>
    <w:rPr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8587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858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5F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5F6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DD21E2"/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B0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ainepublic@montbeliar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montbelia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ABY\AppData\Roaming\Microsoft\Templates\Not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FAD0-A78D-46E7-9787-A37202C3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</Template>
  <TotalTime>0</TotalTime>
  <Pages>1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3500</CharactersWithSpaces>
  <SharedDoc>false</SharedDoc>
  <HLinks>
    <vt:vector size="12" baseType="variant">
      <vt:variant>
        <vt:i4>196686</vt:i4>
      </vt:variant>
      <vt:variant>
        <vt:i4>-1</vt:i4>
      </vt:variant>
      <vt:variant>
        <vt:i4>2057</vt:i4>
      </vt:variant>
      <vt:variant>
        <vt:i4>1</vt:i4>
      </vt:variant>
      <vt:variant>
        <vt:lpwstr>logmontb.jpg</vt:lpwstr>
      </vt:variant>
      <vt:variant>
        <vt:lpwstr/>
      </vt:variant>
      <vt:variant>
        <vt:i4>196686</vt:i4>
      </vt:variant>
      <vt:variant>
        <vt:i4>-1</vt:i4>
      </vt:variant>
      <vt:variant>
        <vt:i4>2063</vt:i4>
      </vt:variant>
      <vt:variant>
        <vt:i4>1</vt:i4>
      </vt:variant>
      <vt:variant>
        <vt:lpwstr>logmontb.jpg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FAIVRE</dc:creator>
  <cp:lastModifiedBy>LABYDOIRE Laurent</cp:lastModifiedBy>
  <cp:revision>1</cp:revision>
  <cp:lastPrinted>2021-03-25T09:20:00Z</cp:lastPrinted>
  <dcterms:created xsi:type="dcterms:W3CDTF">2022-05-04T12:36:00Z</dcterms:created>
  <dcterms:modified xsi:type="dcterms:W3CDTF">2022-05-04T12:36:00Z</dcterms:modified>
</cp:coreProperties>
</file>